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45FD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786EB950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4AC820F5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7AA52A3F" w14:textId="77777777" w:rsidR="00723188" w:rsidRPr="00D47A4F" w:rsidRDefault="008E72B9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>
        <w:rPr>
          <w:rFonts w:cs="Arial"/>
        </w:rPr>
        <w:t xml:space="preserve">   St. Paul, MN </w:t>
      </w:r>
      <w:r w:rsidR="00723188" w:rsidRPr="00D47A4F">
        <w:rPr>
          <w:rFonts w:cs="Arial"/>
        </w:rPr>
        <w:t>55101-1805</w:t>
      </w:r>
    </w:p>
    <w:p w14:paraId="2D52AB86" w14:textId="77777777" w:rsidR="00723188" w:rsidRDefault="001B6D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18B2" wp14:editId="28378EDE">
                <wp:simplePos x="0" y="0"/>
                <wp:positionH relativeFrom="column">
                  <wp:posOffset>4806315</wp:posOffset>
                </wp:positionH>
                <wp:positionV relativeFrom="paragraph">
                  <wp:posOffset>-203835</wp:posOffset>
                </wp:positionV>
                <wp:extent cx="2037715" cy="670560"/>
                <wp:effectExtent l="11430" t="5715" r="8255" b="9525"/>
                <wp:wrapNone/>
                <wp:docPr id="1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6705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5BF6" w14:textId="77777777" w:rsidR="00420F14" w:rsidRPr="00BB6DBB" w:rsidRDefault="00420F14" w:rsidP="00420F14">
                            <w:pPr>
                              <w:spacing w:before="6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B6DBB">
                              <w:rPr>
                                <w:i/>
                                <w:sz w:val="16"/>
                                <w:szCs w:val="16"/>
                              </w:rPr>
                              <w:t>For MCES Use Only</w:t>
                            </w:r>
                          </w:p>
                          <w:p w14:paraId="3F19C9F4" w14:textId="77777777" w:rsidR="00420F14" w:rsidRDefault="00420F14" w:rsidP="00420F14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Received:</w:t>
                            </w:r>
                            <w:r w:rsidRPr="00C71E07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________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>______</w:t>
                            </w:r>
                          </w:p>
                          <w:p w14:paraId="5B656A75" w14:textId="77777777" w:rsidR="00420F14" w:rsidRPr="00263B46" w:rsidRDefault="00527509" w:rsidP="00420F14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Request ID</w:t>
                            </w:r>
                            <w:r w:rsidR="00420F14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420F14" w:rsidRPr="00263B46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20F14">
                              <w:rPr>
                                <w:sz w:val="16"/>
                                <w:szCs w:val="16"/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  <w:r w:rsidR="00420F14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  <w:r w:rsidR="00420F14">
                              <w:rPr>
                                <w:sz w:val="16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  <w:p w14:paraId="5CB1FC05" w14:textId="77777777" w:rsidR="00420F14" w:rsidRPr="00420F14" w:rsidRDefault="00420F14" w:rsidP="00420F14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218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8.45pt;margin-top:-16.05pt;width:160.4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" fillcolor="#f2f2f2" strokecolor="#7f7f7f" strokeweight=".5pt">
                <v:textbox>
                  <w:txbxContent>
                    <w:p w14:paraId="61095BF6" w14:textId="77777777" w:rsidR="00420F14" w:rsidRPr="00BB6DBB" w:rsidRDefault="00420F14" w:rsidP="00420F14">
                      <w:pPr>
                        <w:spacing w:before="6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BB6DBB">
                        <w:rPr>
                          <w:i/>
                          <w:sz w:val="16"/>
                          <w:szCs w:val="16"/>
                        </w:rPr>
                        <w:t>For MCES Use Only</w:t>
                      </w:r>
                    </w:p>
                    <w:p w14:paraId="3F19C9F4" w14:textId="77777777" w:rsidR="00420F14" w:rsidRDefault="00420F14" w:rsidP="00420F14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Received:</w:t>
                      </w:r>
                      <w:r w:rsidRPr="00C71E07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________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  <w:t>______</w:t>
                      </w:r>
                    </w:p>
                    <w:p w14:paraId="5B656A75" w14:textId="77777777" w:rsidR="00420F14" w:rsidRPr="00263B46" w:rsidRDefault="00527509" w:rsidP="00420F14">
                      <w:pPr>
                        <w:spacing w:line="36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Request ID</w:t>
                      </w:r>
                      <w:r w:rsidR="00420F14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420F14" w:rsidRPr="00263B46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="00420F14">
                        <w:rPr>
                          <w:sz w:val="16"/>
                          <w:szCs w:val="16"/>
                          <w:u w:val="single"/>
                        </w:rPr>
                        <w:t>______</w:t>
                      </w:r>
                      <w:r>
                        <w:rPr>
                          <w:sz w:val="16"/>
                          <w:szCs w:val="16"/>
                        </w:rPr>
                        <w:t>__</w:t>
                      </w:r>
                      <w:r w:rsidR="00420F14">
                        <w:rPr>
                          <w:sz w:val="16"/>
                          <w:szCs w:val="16"/>
                        </w:rPr>
                        <w:t>__</w:t>
                      </w:r>
                      <w:r w:rsidR="00420F14">
                        <w:rPr>
                          <w:sz w:val="16"/>
                          <w:szCs w:val="16"/>
                          <w:u w:val="single"/>
                        </w:rPr>
                        <w:t>____</w:t>
                      </w:r>
                    </w:p>
                    <w:p w14:paraId="5CB1FC05" w14:textId="77777777" w:rsidR="00420F14" w:rsidRPr="00420F14" w:rsidRDefault="00420F14" w:rsidP="00420F14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 wp14:anchorId="7071B5BB" wp14:editId="11F968D6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8AF83D" w14:textId="77777777" w:rsidR="00723188" w:rsidRDefault="00723188"/>
    <w:p w14:paraId="09621DB8" w14:textId="77777777" w:rsidR="00723188" w:rsidRDefault="00723188"/>
    <w:p w14:paraId="141AE25B" w14:textId="77777777" w:rsidR="00D87B65" w:rsidRPr="0072026E" w:rsidRDefault="00D87B65" w:rsidP="009711BE">
      <w:pPr>
        <w:pStyle w:val="Heading1"/>
        <w:spacing w:before="240"/>
        <w:jc w:val="both"/>
      </w:pPr>
      <w:r>
        <w:t>Community Review for Special Discharge to Sanitary Sewer</w:t>
      </w:r>
    </w:p>
    <w:p w14:paraId="666A6D9C" w14:textId="77777777" w:rsidR="0082015D" w:rsidRPr="00AE055E" w:rsidRDefault="00D87B65" w:rsidP="0002269A">
      <w:pPr>
        <w:numPr>
          <w:ilvl w:val="0"/>
          <w:numId w:val="4"/>
        </w:numPr>
        <w:spacing w:before="120" w:after="120"/>
        <w:rPr>
          <w:sz w:val="19"/>
          <w:szCs w:val="19"/>
        </w:rPr>
      </w:pPr>
      <w:r w:rsidRPr="00D87B65">
        <w:rPr>
          <w:rStyle w:val="Heading3Char"/>
          <w:color w:val="404040" w:themeColor="text1" w:themeTint="BF"/>
          <w:sz w:val="22"/>
          <w:szCs w:val="22"/>
        </w:rPr>
        <w:t>C</w:t>
      </w:r>
      <w:r w:rsidR="00527509">
        <w:rPr>
          <w:rStyle w:val="Heading3Char"/>
          <w:color w:val="404040" w:themeColor="text1" w:themeTint="BF"/>
          <w:sz w:val="22"/>
          <w:szCs w:val="22"/>
        </w:rPr>
        <w:t>ommunity</w:t>
      </w:r>
      <w:r w:rsidRPr="00D87B65">
        <w:rPr>
          <w:rStyle w:val="Heading3Char"/>
          <w:color w:val="404040" w:themeColor="text1" w:themeTint="BF"/>
          <w:sz w:val="22"/>
          <w:szCs w:val="22"/>
        </w:rPr>
        <w:t xml:space="preserve"> Notification Information:</w:t>
      </w:r>
      <w:r>
        <w:t xml:space="preserve"> </w:t>
      </w:r>
      <w:r w:rsidRPr="00AE055E">
        <w:rPr>
          <w:sz w:val="19"/>
          <w:szCs w:val="19"/>
        </w:rPr>
        <w:t xml:space="preserve">The </w:t>
      </w:r>
      <w:r w:rsidR="005B076F" w:rsidRPr="00AE055E">
        <w:rPr>
          <w:sz w:val="19"/>
          <w:szCs w:val="19"/>
        </w:rPr>
        <w:t>S</w:t>
      </w:r>
      <w:r w:rsidRPr="00AE055E">
        <w:rPr>
          <w:sz w:val="19"/>
          <w:szCs w:val="19"/>
        </w:rPr>
        <w:t xml:space="preserve">ignatory </w:t>
      </w:r>
      <w:r w:rsidR="005B076F" w:rsidRPr="00AE055E">
        <w:rPr>
          <w:sz w:val="19"/>
          <w:szCs w:val="19"/>
        </w:rPr>
        <w:t>A</w:t>
      </w:r>
      <w:r w:rsidRPr="00AE055E">
        <w:rPr>
          <w:sz w:val="19"/>
          <w:szCs w:val="19"/>
        </w:rPr>
        <w:t>uthority for the</w:t>
      </w:r>
      <w:r w:rsidR="0002269A" w:rsidRPr="00AE055E">
        <w:rPr>
          <w:sz w:val="19"/>
          <w:szCs w:val="19"/>
        </w:rPr>
        <w:t xml:space="preserve"> </w:t>
      </w:r>
      <w:r w:rsidR="008E0989" w:rsidRPr="00AE055E">
        <w:rPr>
          <w:sz w:val="19"/>
          <w:szCs w:val="19"/>
        </w:rPr>
        <w:t xml:space="preserve">MCES Special Discharge Permit </w:t>
      </w:r>
      <w:r w:rsidR="005B076F" w:rsidRPr="00AE055E">
        <w:rPr>
          <w:sz w:val="19"/>
          <w:szCs w:val="19"/>
        </w:rPr>
        <w:t>A</w:t>
      </w:r>
      <w:r w:rsidR="0002269A" w:rsidRPr="00AE055E">
        <w:rPr>
          <w:sz w:val="19"/>
          <w:szCs w:val="19"/>
        </w:rPr>
        <w:t xml:space="preserve">pplicant </w:t>
      </w:r>
      <w:r w:rsidRPr="00AE055E">
        <w:rPr>
          <w:sz w:val="19"/>
          <w:szCs w:val="19"/>
        </w:rPr>
        <w:t xml:space="preserve">in cooperation with a </w:t>
      </w:r>
      <w:r w:rsidR="00F002CB" w:rsidRPr="00AE055E">
        <w:rPr>
          <w:sz w:val="19"/>
          <w:szCs w:val="19"/>
        </w:rPr>
        <w:t>C</w:t>
      </w:r>
      <w:r w:rsidR="00527509" w:rsidRPr="00AE055E">
        <w:rPr>
          <w:sz w:val="19"/>
          <w:szCs w:val="19"/>
        </w:rPr>
        <w:t xml:space="preserve">ommunity </w:t>
      </w:r>
      <w:r w:rsidR="00F002CB" w:rsidRPr="00AE055E">
        <w:rPr>
          <w:sz w:val="19"/>
          <w:szCs w:val="19"/>
        </w:rPr>
        <w:t>R</w:t>
      </w:r>
      <w:r w:rsidRPr="00AE055E">
        <w:rPr>
          <w:sz w:val="19"/>
          <w:szCs w:val="19"/>
        </w:rPr>
        <w:t xml:space="preserve">epresentative (i.e. authorized personnel from the </w:t>
      </w:r>
      <w:r w:rsidR="00F002CB" w:rsidRPr="00AE055E">
        <w:rPr>
          <w:sz w:val="19"/>
          <w:szCs w:val="19"/>
        </w:rPr>
        <w:t>C</w:t>
      </w:r>
      <w:r w:rsidRPr="00AE055E">
        <w:rPr>
          <w:sz w:val="19"/>
          <w:szCs w:val="19"/>
        </w:rPr>
        <w:t xml:space="preserve">ity </w:t>
      </w:r>
      <w:r w:rsidR="00F002CB" w:rsidRPr="00AE055E">
        <w:rPr>
          <w:sz w:val="19"/>
          <w:szCs w:val="19"/>
        </w:rPr>
        <w:t>E</w:t>
      </w:r>
      <w:r w:rsidRPr="00AE055E">
        <w:rPr>
          <w:sz w:val="19"/>
          <w:szCs w:val="19"/>
        </w:rPr>
        <w:t xml:space="preserve">ngineering or </w:t>
      </w:r>
      <w:r w:rsidR="00F002CB" w:rsidRPr="00AE055E">
        <w:rPr>
          <w:sz w:val="19"/>
          <w:szCs w:val="19"/>
        </w:rPr>
        <w:t>P</w:t>
      </w:r>
      <w:r w:rsidRPr="00AE055E">
        <w:rPr>
          <w:sz w:val="19"/>
          <w:szCs w:val="19"/>
        </w:rPr>
        <w:t xml:space="preserve">ublic </w:t>
      </w:r>
      <w:r w:rsidR="00F002CB" w:rsidRPr="00AE055E">
        <w:rPr>
          <w:sz w:val="19"/>
          <w:szCs w:val="19"/>
        </w:rPr>
        <w:t>W</w:t>
      </w:r>
      <w:r w:rsidRPr="00AE055E">
        <w:rPr>
          <w:sz w:val="19"/>
          <w:szCs w:val="19"/>
        </w:rPr>
        <w:t xml:space="preserve">orks </w:t>
      </w:r>
      <w:r w:rsidR="00F002CB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epartment), </w:t>
      </w:r>
      <w:r w:rsidR="0032754C" w:rsidRPr="00AE055E">
        <w:rPr>
          <w:sz w:val="19"/>
          <w:szCs w:val="19"/>
        </w:rPr>
        <w:t xml:space="preserve">must </w:t>
      </w:r>
      <w:r w:rsidRPr="00AE055E">
        <w:rPr>
          <w:sz w:val="19"/>
          <w:szCs w:val="19"/>
        </w:rPr>
        <w:t>complete Section A</w:t>
      </w:r>
      <w:r w:rsidR="0032754C" w:rsidRPr="00AE055E">
        <w:rPr>
          <w:sz w:val="19"/>
          <w:szCs w:val="19"/>
        </w:rPr>
        <w:t>, and then forward the form to the Community Representative, who then completes Section B</w:t>
      </w:r>
      <w:r w:rsidR="00010A36" w:rsidRPr="00AE055E">
        <w:rPr>
          <w:sz w:val="19"/>
          <w:szCs w:val="19"/>
        </w:rPr>
        <w:t xml:space="preserve"> of this form.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227"/>
        <w:gridCol w:w="7740"/>
      </w:tblGrid>
      <w:tr w:rsidR="00D87B65" w:rsidRPr="00AE055E" w14:paraId="3BA07E28" w14:textId="77777777" w:rsidTr="00CD5CC8">
        <w:trPr>
          <w:trHeight w:val="288"/>
          <w:tblHeader/>
        </w:trPr>
        <w:tc>
          <w:tcPr>
            <w:tcW w:w="383" w:type="dxa"/>
            <w:hideMark/>
          </w:tcPr>
          <w:p w14:paraId="1BFBEE7D" w14:textId="77777777" w:rsidR="00D87B65" w:rsidRPr="00AE055E" w:rsidRDefault="00D87B65" w:rsidP="00527509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1.</w:t>
            </w:r>
          </w:p>
        </w:tc>
        <w:tc>
          <w:tcPr>
            <w:tcW w:w="2227" w:type="dxa"/>
            <w:vAlign w:val="bottom"/>
            <w:hideMark/>
          </w:tcPr>
          <w:p w14:paraId="2AF8EBB5" w14:textId="54792042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Applicant</w:t>
            </w:r>
            <w:r w:rsidR="00527509" w:rsidRPr="00AE055E">
              <w:rPr>
                <w:sz w:val="19"/>
                <w:szCs w:val="19"/>
              </w:rPr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73E5F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26692079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17148E7D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2.</w:t>
            </w:r>
          </w:p>
        </w:tc>
        <w:tc>
          <w:tcPr>
            <w:tcW w:w="2227" w:type="dxa"/>
            <w:vAlign w:val="bottom"/>
            <w:hideMark/>
          </w:tcPr>
          <w:p w14:paraId="0AAB0F9B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Waste </w:t>
            </w:r>
            <w:r w:rsidR="00F002CB" w:rsidRPr="00AE055E">
              <w:rPr>
                <w:sz w:val="19"/>
                <w:szCs w:val="19"/>
              </w:rPr>
              <w:t>D</w:t>
            </w:r>
            <w:r w:rsidRPr="00AE055E">
              <w:rPr>
                <w:sz w:val="19"/>
                <w:szCs w:val="19"/>
              </w:rPr>
              <w:t>escription: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257A4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59054880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2A0F7908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3.</w:t>
            </w:r>
          </w:p>
        </w:tc>
        <w:tc>
          <w:tcPr>
            <w:tcW w:w="2227" w:type="dxa"/>
            <w:vAlign w:val="bottom"/>
            <w:hideMark/>
          </w:tcPr>
          <w:p w14:paraId="2EA2EECA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Site </w:t>
            </w:r>
            <w:r w:rsidR="00F002CB" w:rsidRPr="00AE055E">
              <w:rPr>
                <w:sz w:val="19"/>
                <w:szCs w:val="19"/>
              </w:rPr>
              <w:t>N</w:t>
            </w:r>
            <w:r w:rsidRPr="00AE055E">
              <w:rPr>
                <w:sz w:val="19"/>
                <w:szCs w:val="19"/>
              </w:rPr>
              <w:t>ame: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F8EC7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23E27CD3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3ABB3908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4.</w:t>
            </w:r>
          </w:p>
        </w:tc>
        <w:tc>
          <w:tcPr>
            <w:tcW w:w="2227" w:type="dxa"/>
            <w:vAlign w:val="bottom"/>
            <w:hideMark/>
          </w:tcPr>
          <w:p w14:paraId="3B87BC47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Site </w:t>
            </w:r>
            <w:r w:rsidR="00F002CB" w:rsidRPr="00AE055E">
              <w:rPr>
                <w:sz w:val="19"/>
                <w:szCs w:val="19"/>
              </w:rPr>
              <w:t>A</w:t>
            </w:r>
            <w:r w:rsidRPr="00AE055E">
              <w:rPr>
                <w:sz w:val="19"/>
                <w:szCs w:val="19"/>
              </w:rPr>
              <w:t>ddress: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EB77F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0CD058B3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42DB5D87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5.</w:t>
            </w:r>
          </w:p>
        </w:tc>
        <w:tc>
          <w:tcPr>
            <w:tcW w:w="2227" w:type="dxa"/>
            <w:vAlign w:val="bottom"/>
            <w:hideMark/>
          </w:tcPr>
          <w:p w14:paraId="749FEAB1" w14:textId="0CE1D425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MCES </w:t>
            </w:r>
            <w:r w:rsidR="001E4871">
              <w:rPr>
                <w:sz w:val="19"/>
                <w:szCs w:val="19"/>
              </w:rPr>
              <w:t>Engineer</w:t>
            </w:r>
            <w:r w:rsidRPr="00AE055E">
              <w:rPr>
                <w:sz w:val="19"/>
                <w:szCs w:val="19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B82A9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</w:tbl>
    <w:p w14:paraId="2FE7938F" w14:textId="77777777" w:rsidR="00B70284" w:rsidRPr="00AE055E" w:rsidRDefault="00B70284" w:rsidP="002D253D">
      <w:pPr>
        <w:ind w:left="720"/>
        <w:rPr>
          <w:color w:val="262626"/>
          <w:sz w:val="19"/>
          <w:szCs w:val="19"/>
        </w:rPr>
      </w:pPr>
    </w:p>
    <w:tbl>
      <w:tblPr>
        <w:tblStyle w:val="TableGrid"/>
        <w:tblW w:w="0" w:type="auto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580"/>
        <w:gridCol w:w="850"/>
        <w:gridCol w:w="1787"/>
        <w:gridCol w:w="642"/>
        <w:gridCol w:w="1421"/>
      </w:tblGrid>
      <w:tr w:rsidR="002D253D" w:rsidRPr="00AE055E" w14:paraId="05AC2C89" w14:textId="77777777" w:rsidTr="0070657E">
        <w:trPr>
          <w:trHeight w:val="288"/>
        </w:trPr>
        <w:tc>
          <w:tcPr>
            <w:tcW w:w="720" w:type="dxa"/>
            <w:vAlign w:val="bottom"/>
          </w:tcPr>
          <w:p w14:paraId="6214A831" w14:textId="77777777" w:rsidR="002D253D" w:rsidRPr="00AE055E" w:rsidRDefault="002D253D" w:rsidP="002D253D">
            <w:pPr>
              <w:jc w:val="right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Email: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bottom"/>
          </w:tcPr>
          <w:p w14:paraId="4D85586F" w14:textId="77777777" w:rsidR="002D253D" w:rsidRPr="00AE055E" w:rsidRDefault="002D253D" w:rsidP="002D253D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bottom"/>
          </w:tcPr>
          <w:p w14:paraId="0F9E851A" w14:textId="77777777" w:rsidR="002D253D" w:rsidRPr="00AE055E" w:rsidRDefault="002D253D" w:rsidP="002D253D">
            <w:pPr>
              <w:jc w:val="right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Phone: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bottom"/>
          </w:tcPr>
          <w:p w14:paraId="4F64E3B4" w14:textId="77777777" w:rsidR="002D253D" w:rsidRPr="00AE055E" w:rsidRDefault="002D253D" w:rsidP="002D253D">
            <w:pPr>
              <w:rPr>
                <w:sz w:val="19"/>
                <w:szCs w:val="19"/>
              </w:rPr>
            </w:pPr>
          </w:p>
        </w:tc>
        <w:tc>
          <w:tcPr>
            <w:tcW w:w="642" w:type="dxa"/>
            <w:vAlign w:val="bottom"/>
          </w:tcPr>
          <w:p w14:paraId="6C803F23" w14:textId="77777777" w:rsidR="002D253D" w:rsidRPr="00AE055E" w:rsidRDefault="002D253D" w:rsidP="002D253D">
            <w:pPr>
              <w:jc w:val="right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Fax: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14:paraId="0F031E40" w14:textId="77777777" w:rsidR="002D253D" w:rsidRPr="00AE055E" w:rsidRDefault="002D253D" w:rsidP="002D253D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651-602-4730</w:t>
            </w:r>
          </w:p>
        </w:tc>
      </w:tr>
    </w:tbl>
    <w:p w14:paraId="3935287C" w14:textId="2D5C3D45" w:rsidR="00AE055E" w:rsidRPr="0070657E" w:rsidRDefault="00D87B65" w:rsidP="00AE055E">
      <w:pPr>
        <w:numPr>
          <w:ilvl w:val="0"/>
          <w:numId w:val="5"/>
        </w:numPr>
        <w:spacing w:before="240" w:after="120"/>
        <w:ind w:left="720"/>
        <w:rPr>
          <w:color w:val="262626"/>
          <w:sz w:val="19"/>
          <w:szCs w:val="19"/>
        </w:rPr>
      </w:pPr>
      <w:r w:rsidRPr="00AE055E">
        <w:rPr>
          <w:sz w:val="19"/>
          <w:szCs w:val="19"/>
        </w:rPr>
        <w:t xml:space="preserve">Discharge </w:t>
      </w:r>
      <w:r w:rsidR="00F002CB" w:rsidRPr="00AE055E">
        <w:rPr>
          <w:sz w:val="19"/>
          <w:szCs w:val="19"/>
        </w:rPr>
        <w:t>L</w:t>
      </w:r>
      <w:r w:rsidRPr="00AE055E">
        <w:rPr>
          <w:sz w:val="19"/>
          <w:szCs w:val="19"/>
        </w:rPr>
        <w:t xml:space="preserve">ocation </w:t>
      </w:r>
      <w:r w:rsidR="00F002CB" w:rsidRPr="00AE055E">
        <w:rPr>
          <w:sz w:val="19"/>
          <w:szCs w:val="19"/>
        </w:rPr>
        <w:t>I</w:t>
      </w:r>
      <w:r w:rsidRPr="00AE055E">
        <w:rPr>
          <w:sz w:val="19"/>
          <w:szCs w:val="19"/>
        </w:rPr>
        <w:t xml:space="preserve">nformation: </w:t>
      </w:r>
      <w:r w:rsidR="00C34B33" w:rsidRPr="00AE055E">
        <w:rPr>
          <w:sz w:val="19"/>
          <w:szCs w:val="19"/>
        </w:rPr>
        <w:t>Complete the information below</w:t>
      </w:r>
      <w:r w:rsidR="009F0AAB">
        <w:rPr>
          <w:sz w:val="19"/>
          <w:szCs w:val="19"/>
        </w:rPr>
        <w:t xml:space="preserve"> in coordination with the Community Representative</w:t>
      </w:r>
      <w:r w:rsidR="00C34B33" w:rsidRPr="00AE055E">
        <w:rPr>
          <w:sz w:val="19"/>
          <w:szCs w:val="19"/>
        </w:rPr>
        <w:t xml:space="preserve"> and a</w:t>
      </w:r>
      <w:r w:rsidRPr="00AE055E">
        <w:rPr>
          <w:sz w:val="19"/>
          <w:szCs w:val="19"/>
        </w:rPr>
        <w:t xml:space="preserve">ttach a </w:t>
      </w:r>
      <w:r w:rsidR="001B6D93" w:rsidRPr="00AE055E">
        <w:rPr>
          <w:sz w:val="19"/>
          <w:szCs w:val="19"/>
        </w:rPr>
        <w:t>S</w:t>
      </w:r>
      <w:r w:rsidRPr="00AE055E">
        <w:rPr>
          <w:sz w:val="19"/>
          <w:szCs w:val="19"/>
        </w:rPr>
        <w:t xml:space="preserve">ite </w:t>
      </w:r>
      <w:r w:rsidR="001B6D93" w:rsidRPr="00AE055E">
        <w:rPr>
          <w:sz w:val="19"/>
          <w:szCs w:val="19"/>
        </w:rPr>
        <w:t>M</w:t>
      </w:r>
      <w:r w:rsidRPr="00AE055E">
        <w:rPr>
          <w:sz w:val="19"/>
          <w:szCs w:val="19"/>
        </w:rPr>
        <w:t xml:space="preserve">ap that shows the proposed </w:t>
      </w:r>
      <w:r w:rsidR="001B6D93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1B6D93" w:rsidRPr="00AE055E">
        <w:rPr>
          <w:sz w:val="19"/>
          <w:szCs w:val="19"/>
        </w:rPr>
        <w:t>L</w:t>
      </w:r>
      <w:r w:rsidRPr="00AE055E">
        <w:rPr>
          <w:sz w:val="19"/>
          <w:szCs w:val="19"/>
        </w:rPr>
        <w:t>ocation</w:t>
      </w:r>
      <w:r w:rsidR="00527509" w:rsidRPr="00AE055E">
        <w:rPr>
          <w:sz w:val="19"/>
          <w:szCs w:val="19"/>
        </w:rPr>
        <w:t>(s)</w:t>
      </w:r>
      <w:r w:rsidRPr="00AE055E">
        <w:rPr>
          <w:sz w:val="19"/>
          <w:szCs w:val="19"/>
        </w:rPr>
        <w:t xml:space="preserve">. </w:t>
      </w:r>
      <w:r w:rsidRPr="0070657E">
        <w:rPr>
          <w:sz w:val="19"/>
          <w:szCs w:val="19"/>
        </w:rPr>
        <w:t xml:space="preserve">If there are multiple </w:t>
      </w:r>
      <w:r w:rsidR="0070657E" w:rsidRPr="0070657E">
        <w:rPr>
          <w:sz w:val="19"/>
          <w:szCs w:val="19"/>
        </w:rPr>
        <w:t>d</w:t>
      </w:r>
      <w:r w:rsidRPr="0070657E">
        <w:rPr>
          <w:sz w:val="19"/>
          <w:szCs w:val="19"/>
        </w:rPr>
        <w:t xml:space="preserve">ischarge </w:t>
      </w:r>
      <w:r w:rsidR="0070657E" w:rsidRPr="0070657E">
        <w:rPr>
          <w:sz w:val="19"/>
          <w:szCs w:val="19"/>
        </w:rPr>
        <w:t>l</w:t>
      </w:r>
      <w:r w:rsidRPr="0070657E">
        <w:rPr>
          <w:sz w:val="19"/>
          <w:szCs w:val="19"/>
        </w:rPr>
        <w:t xml:space="preserve">ocations, provide the </w:t>
      </w:r>
      <w:r w:rsidR="0017393A" w:rsidRPr="0070657E">
        <w:rPr>
          <w:sz w:val="19"/>
          <w:szCs w:val="19"/>
        </w:rPr>
        <w:t xml:space="preserve">following </w:t>
      </w:r>
      <w:r w:rsidRPr="0070657E">
        <w:rPr>
          <w:sz w:val="19"/>
          <w:szCs w:val="19"/>
        </w:rPr>
        <w:t>information</w:t>
      </w:r>
      <w:r w:rsidR="00AF5C45" w:rsidRPr="0070657E">
        <w:rPr>
          <w:sz w:val="19"/>
          <w:szCs w:val="19"/>
        </w:rPr>
        <w:t>, 6.a – 6.</w:t>
      </w:r>
      <w:r w:rsidR="000602A4">
        <w:rPr>
          <w:sz w:val="19"/>
          <w:szCs w:val="19"/>
        </w:rPr>
        <w:t>i</w:t>
      </w:r>
      <w:r w:rsidR="00AF5C45" w:rsidRPr="0070657E">
        <w:rPr>
          <w:sz w:val="19"/>
          <w:szCs w:val="19"/>
        </w:rPr>
        <w:t xml:space="preserve">, </w:t>
      </w:r>
      <w:r w:rsidR="0017393A" w:rsidRPr="0070657E">
        <w:rPr>
          <w:sz w:val="19"/>
          <w:szCs w:val="19"/>
        </w:rPr>
        <w:t>f</w:t>
      </w:r>
      <w:r w:rsidRPr="0070657E">
        <w:rPr>
          <w:sz w:val="19"/>
          <w:szCs w:val="19"/>
        </w:rPr>
        <w:t xml:space="preserve">or each location as a </w:t>
      </w:r>
      <w:r w:rsidR="00F002CB" w:rsidRPr="0070657E">
        <w:rPr>
          <w:sz w:val="19"/>
          <w:szCs w:val="19"/>
        </w:rPr>
        <w:t xml:space="preserve">separate </w:t>
      </w:r>
      <w:r w:rsidRPr="0070657E">
        <w:rPr>
          <w:sz w:val="19"/>
          <w:szCs w:val="19"/>
        </w:rPr>
        <w:t xml:space="preserve">attachment. </w:t>
      </w:r>
    </w:p>
    <w:p w14:paraId="475EF709" w14:textId="77777777" w:rsidR="00D87B65" w:rsidRPr="00AE055E" w:rsidRDefault="00D87B65" w:rsidP="002D253D">
      <w:pPr>
        <w:numPr>
          <w:ilvl w:val="0"/>
          <w:numId w:val="6"/>
        </w:numPr>
        <w:spacing w:before="120" w:after="60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Discharge </w:t>
      </w:r>
      <w:r w:rsidR="00F002CB" w:rsidRPr="00AE055E">
        <w:rPr>
          <w:sz w:val="19"/>
          <w:szCs w:val="19"/>
        </w:rPr>
        <w:t>L</w:t>
      </w:r>
      <w:r w:rsidRPr="00AE055E">
        <w:rPr>
          <w:sz w:val="19"/>
          <w:szCs w:val="19"/>
        </w:rPr>
        <w:t xml:space="preserve">ocation </w:t>
      </w:r>
      <w:r w:rsidR="00F002CB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>escription (include GPS coordinates if available):</w:t>
      </w:r>
    </w:p>
    <w:p w14:paraId="2137F3E1" w14:textId="77777777" w:rsidR="00725D11" w:rsidRPr="00725D11" w:rsidRDefault="00725D11" w:rsidP="00725D11">
      <w:pPr>
        <w:spacing w:before="120" w:after="120"/>
        <w:ind w:left="864" w:firstLine="576"/>
        <w:rPr>
          <w:color w:val="262626"/>
          <w:sz w:val="19"/>
          <w:szCs w:val="19"/>
        </w:rPr>
      </w:pPr>
      <w:r w:rsidRPr="00AE055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</w:t>
      </w:r>
      <w:r>
        <w:rPr>
          <w:noProof/>
          <w:sz w:val="19"/>
          <w:szCs w:val="19"/>
          <w:u w:val="single"/>
        </w:rPr>
        <w:t xml:space="preserve">                                                                     </w:t>
      </w:r>
      <w:r w:rsidRPr="00AE055E">
        <w:rPr>
          <w:noProof/>
          <w:sz w:val="19"/>
          <w:szCs w:val="19"/>
          <w:u w:val="single"/>
        </w:rPr>
        <w:t xml:space="preserve">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7A93CFE2" w14:textId="77777777" w:rsidR="00D87B65" w:rsidRPr="00AE055E" w:rsidRDefault="00D87B65" w:rsidP="00E11F7A">
      <w:pPr>
        <w:numPr>
          <w:ilvl w:val="0"/>
          <w:numId w:val="6"/>
        </w:numPr>
        <w:spacing w:before="120" w:after="120"/>
        <w:ind w:left="720" w:firstLine="144"/>
        <w:rPr>
          <w:color w:val="262626"/>
          <w:sz w:val="19"/>
          <w:szCs w:val="19"/>
        </w:rPr>
      </w:pPr>
      <w:r w:rsidRPr="00AE055E">
        <w:rPr>
          <w:sz w:val="19"/>
          <w:szCs w:val="19"/>
        </w:rPr>
        <w:t xml:space="preserve">Proposed </w:t>
      </w:r>
      <w:r w:rsidR="00F002CB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F002CB" w:rsidRPr="00AE055E">
        <w:rPr>
          <w:sz w:val="19"/>
          <w:szCs w:val="19"/>
        </w:rPr>
        <w:t>S</w:t>
      </w:r>
      <w:r w:rsidRPr="00AE055E">
        <w:rPr>
          <w:sz w:val="19"/>
          <w:szCs w:val="19"/>
        </w:rPr>
        <w:t xml:space="preserve">tart </w:t>
      </w:r>
      <w:r w:rsidR="00F002CB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ate: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 xml:space="preserve">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bookmarkEnd w:id="0"/>
      <w:r w:rsidRPr="00AE055E">
        <w:rPr>
          <w:sz w:val="19"/>
          <w:szCs w:val="19"/>
          <w:u w:val="single"/>
        </w:rPr>
        <w:fldChar w:fldCharType="end"/>
      </w:r>
    </w:p>
    <w:p w14:paraId="139B0671" w14:textId="5F311C2E" w:rsidR="00D87B65" w:rsidRPr="00AE055E" w:rsidRDefault="00D87B65" w:rsidP="00D87B65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Estimated discharge duration: </w:t>
      </w:r>
      <w:r w:rsidRPr="00AE055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4BF5D66C" w14:textId="77777777" w:rsidR="0070657E" w:rsidRDefault="00F002CB" w:rsidP="0070657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70657E">
        <w:rPr>
          <w:sz w:val="19"/>
          <w:szCs w:val="19"/>
        </w:rPr>
        <w:t>S</w:t>
      </w:r>
      <w:r w:rsidR="00D87B65" w:rsidRPr="0070657E">
        <w:rPr>
          <w:sz w:val="19"/>
          <w:szCs w:val="19"/>
        </w:rPr>
        <w:t xml:space="preserve">ewer </w:t>
      </w:r>
      <w:r w:rsidRPr="0070657E">
        <w:rPr>
          <w:sz w:val="19"/>
          <w:szCs w:val="19"/>
        </w:rPr>
        <w:t>C</w:t>
      </w:r>
      <w:r w:rsidR="00D87B65" w:rsidRPr="0070657E">
        <w:rPr>
          <w:sz w:val="19"/>
          <w:szCs w:val="19"/>
        </w:rPr>
        <w:t>onnection</w:t>
      </w:r>
      <w:r w:rsidR="00010A36" w:rsidRPr="0070657E">
        <w:rPr>
          <w:sz w:val="19"/>
          <w:szCs w:val="19"/>
        </w:rPr>
        <w:t xml:space="preserve"> Type</w:t>
      </w:r>
      <w:r w:rsidR="00D87B65" w:rsidRPr="0070657E">
        <w:rPr>
          <w:sz w:val="19"/>
          <w:szCs w:val="19"/>
        </w:rPr>
        <w:t>:</w:t>
      </w:r>
      <w:r w:rsidR="00D87B65" w:rsidRPr="0070657E">
        <w:rPr>
          <w:sz w:val="19"/>
          <w:szCs w:val="19"/>
        </w:rPr>
        <w:tab/>
      </w:r>
      <w:r w:rsidR="00D87B65" w:rsidRPr="0070657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87B65" w:rsidRPr="0070657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="00D87B65" w:rsidRPr="0070657E">
        <w:rPr>
          <w:sz w:val="19"/>
          <w:szCs w:val="19"/>
        </w:rPr>
        <w:fldChar w:fldCharType="end"/>
      </w:r>
      <w:r w:rsidR="00D87B65" w:rsidRPr="0070657E">
        <w:rPr>
          <w:sz w:val="19"/>
          <w:szCs w:val="19"/>
        </w:rPr>
        <w:t xml:space="preserve"> Community </w:t>
      </w:r>
      <w:r w:rsidRPr="0070657E">
        <w:rPr>
          <w:sz w:val="19"/>
          <w:szCs w:val="19"/>
        </w:rPr>
        <w:t>S</w:t>
      </w:r>
      <w:r w:rsidR="00D87B65" w:rsidRPr="0070657E">
        <w:rPr>
          <w:sz w:val="19"/>
          <w:szCs w:val="19"/>
        </w:rPr>
        <w:t>ewer connection</w:t>
      </w:r>
      <w:r w:rsidR="00D87B65" w:rsidRPr="0070657E">
        <w:rPr>
          <w:sz w:val="19"/>
          <w:szCs w:val="19"/>
        </w:rPr>
        <w:tab/>
      </w:r>
      <w:r w:rsidR="00D87B65" w:rsidRPr="0070657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87B65" w:rsidRPr="0070657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="00D87B65" w:rsidRPr="0070657E">
        <w:rPr>
          <w:sz w:val="19"/>
          <w:szCs w:val="19"/>
        </w:rPr>
        <w:fldChar w:fldCharType="end"/>
      </w:r>
      <w:r w:rsidR="00D87B65" w:rsidRPr="0070657E">
        <w:rPr>
          <w:sz w:val="19"/>
          <w:szCs w:val="19"/>
        </w:rPr>
        <w:t xml:space="preserve"> MCES </w:t>
      </w:r>
      <w:r w:rsidRPr="0070657E">
        <w:rPr>
          <w:sz w:val="19"/>
          <w:szCs w:val="19"/>
        </w:rPr>
        <w:t>S</w:t>
      </w:r>
      <w:r w:rsidR="00D87B65" w:rsidRPr="0070657E">
        <w:rPr>
          <w:sz w:val="19"/>
          <w:szCs w:val="19"/>
        </w:rPr>
        <w:t xml:space="preserve">ewer </w:t>
      </w:r>
      <w:r w:rsidRPr="0070657E">
        <w:rPr>
          <w:sz w:val="19"/>
          <w:szCs w:val="19"/>
        </w:rPr>
        <w:t>C</w:t>
      </w:r>
      <w:r w:rsidR="00D87B65" w:rsidRPr="0070657E">
        <w:rPr>
          <w:sz w:val="19"/>
          <w:szCs w:val="19"/>
        </w:rPr>
        <w:t>onnection</w:t>
      </w:r>
    </w:p>
    <w:p w14:paraId="3717BBD9" w14:textId="3BC95F8C" w:rsidR="007A4876" w:rsidRPr="0070657E" w:rsidRDefault="007A4876" w:rsidP="0070657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70657E">
        <w:rPr>
          <w:sz w:val="19"/>
          <w:szCs w:val="19"/>
        </w:rPr>
        <w:t>MCES Connection Point</w:t>
      </w:r>
      <w:r w:rsidR="00C37C61" w:rsidRPr="0070657E">
        <w:rPr>
          <w:sz w:val="19"/>
          <w:szCs w:val="19"/>
        </w:rPr>
        <w:t xml:space="preserve"> </w:t>
      </w:r>
      <w:r w:rsidRPr="0070657E">
        <w:rPr>
          <w:sz w:val="19"/>
          <w:szCs w:val="19"/>
        </w:rPr>
        <w:t>(</w:t>
      </w:r>
      <w:r w:rsidR="00D71053" w:rsidRPr="0070657E">
        <w:rPr>
          <w:sz w:val="19"/>
          <w:szCs w:val="19"/>
        </w:rPr>
        <w:t>Interceptor</w:t>
      </w:r>
      <w:r w:rsidR="00C37C61" w:rsidRPr="0070657E">
        <w:rPr>
          <w:sz w:val="19"/>
          <w:szCs w:val="19"/>
        </w:rPr>
        <w:t xml:space="preserve"> ID</w:t>
      </w:r>
      <w:r w:rsidR="00D71053" w:rsidRPr="0070657E">
        <w:rPr>
          <w:sz w:val="19"/>
          <w:szCs w:val="19"/>
        </w:rPr>
        <w:t>, Lift Station</w:t>
      </w:r>
      <w:r w:rsidR="007C5185" w:rsidRPr="0070657E">
        <w:rPr>
          <w:sz w:val="19"/>
          <w:szCs w:val="19"/>
        </w:rPr>
        <w:t xml:space="preserve"> ID</w:t>
      </w:r>
      <w:r w:rsidR="00D71053" w:rsidRPr="0070657E">
        <w:rPr>
          <w:sz w:val="19"/>
          <w:szCs w:val="19"/>
        </w:rPr>
        <w:t>, etc</w:t>
      </w:r>
      <w:r w:rsidR="0070657E">
        <w:rPr>
          <w:sz w:val="19"/>
          <w:szCs w:val="19"/>
        </w:rPr>
        <w:t>.</w:t>
      </w:r>
      <w:r w:rsidR="00D80253">
        <w:rPr>
          <w:sz w:val="19"/>
          <w:szCs w:val="19"/>
        </w:rPr>
        <w:t>)</w:t>
      </w:r>
      <w:r w:rsidR="0070657E">
        <w:rPr>
          <w:sz w:val="19"/>
          <w:szCs w:val="19"/>
        </w:rPr>
        <w:t xml:space="preserve"> </w:t>
      </w:r>
      <w:r w:rsidR="0070657E" w:rsidRPr="0070657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657E" w:rsidRPr="0070657E">
        <w:rPr>
          <w:sz w:val="19"/>
          <w:szCs w:val="19"/>
          <w:u w:val="single"/>
        </w:rPr>
        <w:instrText xml:space="preserve"> FORMTEXT </w:instrText>
      </w:r>
      <w:r w:rsidR="0070657E" w:rsidRPr="0070657E">
        <w:rPr>
          <w:sz w:val="19"/>
          <w:szCs w:val="19"/>
          <w:u w:val="single"/>
        </w:rPr>
      </w:r>
      <w:r w:rsidR="0070657E" w:rsidRPr="0070657E">
        <w:rPr>
          <w:sz w:val="19"/>
          <w:szCs w:val="19"/>
          <w:u w:val="single"/>
        </w:rPr>
        <w:fldChar w:fldCharType="separate"/>
      </w:r>
      <w:r w:rsidR="0070657E" w:rsidRPr="00AE055E">
        <w:rPr>
          <w:noProof/>
          <w:sz w:val="19"/>
          <w:szCs w:val="19"/>
          <w:u w:val="single"/>
        </w:rPr>
        <w:t> </w:t>
      </w:r>
      <w:r w:rsidR="0070657E" w:rsidRPr="0070657E">
        <w:rPr>
          <w:noProof/>
          <w:sz w:val="19"/>
          <w:szCs w:val="19"/>
          <w:u w:val="single"/>
        </w:rPr>
        <w:t xml:space="preserve">                                                                      </w:t>
      </w:r>
      <w:r w:rsidR="0070657E" w:rsidRPr="00AE055E">
        <w:rPr>
          <w:noProof/>
          <w:sz w:val="19"/>
          <w:szCs w:val="19"/>
          <w:u w:val="single"/>
        </w:rPr>
        <w:t> </w:t>
      </w:r>
      <w:r w:rsidR="0070657E" w:rsidRPr="00AE055E">
        <w:rPr>
          <w:noProof/>
          <w:sz w:val="19"/>
          <w:szCs w:val="19"/>
          <w:u w:val="single"/>
        </w:rPr>
        <w:t> </w:t>
      </w:r>
      <w:r w:rsidR="0070657E" w:rsidRPr="0070657E">
        <w:rPr>
          <w:sz w:val="19"/>
          <w:szCs w:val="19"/>
          <w:u w:val="single"/>
        </w:rPr>
        <w:fldChar w:fldCharType="end"/>
      </w:r>
    </w:p>
    <w:p w14:paraId="2FB17EB6" w14:textId="77777777" w:rsidR="00010A36" w:rsidRPr="00AE055E" w:rsidRDefault="00010A36" w:rsidP="00010A36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>Discharge Type:</w:t>
      </w:r>
      <w:r w:rsidRPr="00AE055E">
        <w:rPr>
          <w:sz w:val="19"/>
          <w:szCs w:val="19"/>
        </w:rPr>
        <w:tab/>
      </w:r>
      <w:r w:rsidRPr="00AE055E">
        <w:rPr>
          <w:sz w:val="19"/>
          <w:szCs w:val="19"/>
        </w:rPr>
        <w:tab/>
      </w: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Continuous Discharge</w:t>
      </w:r>
      <w:r w:rsidR="00725D11">
        <w:rPr>
          <w:sz w:val="19"/>
          <w:szCs w:val="19"/>
        </w:rPr>
        <w:tab/>
      </w:r>
      <w:r w:rsidRPr="00AE055E">
        <w:rPr>
          <w:sz w:val="19"/>
          <w:szCs w:val="19"/>
        </w:rPr>
        <w:tab/>
      </w:r>
      <w:r w:rsidRPr="00AE055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Intermittent Discharge</w:t>
      </w:r>
    </w:p>
    <w:p w14:paraId="4756E881" w14:textId="77777777" w:rsidR="00D87B65" w:rsidRPr="00AE055E" w:rsidRDefault="00D87B65" w:rsidP="00D87B65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Maximum </w:t>
      </w:r>
      <w:r w:rsidR="00F002CB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F002CB" w:rsidRPr="00AE055E">
        <w:rPr>
          <w:sz w:val="19"/>
          <w:szCs w:val="19"/>
        </w:rPr>
        <w:t>R</w:t>
      </w:r>
      <w:r w:rsidRPr="00AE055E">
        <w:rPr>
          <w:sz w:val="19"/>
          <w:szCs w:val="19"/>
        </w:rPr>
        <w:t xml:space="preserve">ate: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  <w:r w:rsidR="002766D0" w:rsidRPr="00AE055E">
        <w:rPr>
          <w:sz w:val="19"/>
          <w:szCs w:val="19"/>
          <w:u w:val="single"/>
        </w:rPr>
        <w:t xml:space="preserve"> </w:t>
      </w:r>
      <w:r w:rsidR="002766D0" w:rsidRPr="00AE055E">
        <w:rPr>
          <w:sz w:val="19"/>
          <w:szCs w:val="19"/>
        </w:rPr>
        <w:t xml:space="preserve">(gallons per minute) </w:t>
      </w:r>
      <w:r w:rsidR="002766D0"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766D0" w:rsidRPr="00AE055E">
        <w:rPr>
          <w:sz w:val="19"/>
          <w:szCs w:val="19"/>
          <w:u w:val="single"/>
        </w:rPr>
        <w:instrText xml:space="preserve"> FORMTEXT </w:instrText>
      </w:r>
      <w:r w:rsidR="002766D0" w:rsidRPr="00AE055E">
        <w:rPr>
          <w:sz w:val="19"/>
          <w:szCs w:val="19"/>
          <w:u w:val="single"/>
        </w:rPr>
      </w:r>
      <w:r w:rsidR="002766D0" w:rsidRPr="00AE055E">
        <w:rPr>
          <w:sz w:val="19"/>
          <w:szCs w:val="19"/>
          <w:u w:val="single"/>
        </w:rPr>
        <w:fldChar w:fldCharType="separate"/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noProof/>
          <w:sz w:val="19"/>
          <w:szCs w:val="19"/>
          <w:u w:val="single"/>
        </w:rPr>
        <w:t xml:space="preserve">                      </w:t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sz w:val="19"/>
          <w:szCs w:val="19"/>
          <w:u w:val="single"/>
        </w:rPr>
        <w:fldChar w:fldCharType="end"/>
      </w:r>
      <w:r w:rsidR="002766D0" w:rsidRPr="00AE055E">
        <w:rPr>
          <w:sz w:val="19"/>
          <w:szCs w:val="19"/>
          <w:u w:val="single"/>
        </w:rPr>
        <w:t xml:space="preserve"> </w:t>
      </w:r>
      <w:r w:rsidR="002766D0" w:rsidRPr="00AE055E">
        <w:rPr>
          <w:sz w:val="19"/>
          <w:szCs w:val="19"/>
        </w:rPr>
        <w:t>(gallons per day)</w:t>
      </w:r>
    </w:p>
    <w:p w14:paraId="6C227547" w14:textId="77777777" w:rsidR="00AE055E" w:rsidRPr="00AE055E" w:rsidRDefault="00D87B65" w:rsidP="00AE055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Total </w:t>
      </w:r>
      <w:r w:rsidR="00F002CB" w:rsidRPr="00AE055E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F002CB" w:rsidRPr="00AE055E">
        <w:rPr>
          <w:sz w:val="19"/>
          <w:szCs w:val="19"/>
        </w:rPr>
        <w:t>V</w:t>
      </w:r>
      <w:r w:rsidRPr="00AE055E">
        <w:rPr>
          <w:sz w:val="19"/>
          <w:szCs w:val="19"/>
        </w:rPr>
        <w:t xml:space="preserve">olume (gallons):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="00C737B0" w:rsidRPr="00AE055E">
        <w:rPr>
          <w:noProof/>
          <w:sz w:val="19"/>
          <w:szCs w:val="19"/>
          <w:u w:val="single"/>
        </w:rPr>
        <w:t xml:space="preserve">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00FA0B86" w14:textId="77777777" w:rsidR="002766D0" w:rsidRPr="00AE055E" w:rsidRDefault="00D87B65" w:rsidP="00AE055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Proposed </w:t>
      </w:r>
      <w:r w:rsidR="00F002CB" w:rsidRPr="00AE055E">
        <w:rPr>
          <w:sz w:val="19"/>
          <w:szCs w:val="19"/>
        </w:rPr>
        <w:t>V</w:t>
      </w:r>
      <w:r w:rsidR="00527509" w:rsidRPr="00AE055E">
        <w:rPr>
          <w:sz w:val="19"/>
          <w:szCs w:val="19"/>
        </w:rPr>
        <w:t xml:space="preserve">olume </w:t>
      </w:r>
      <w:r w:rsidR="00F002CB" w:rsidRPr="00AE055E">
        <w:rPr>
          <w:sz w:val="19"/>
          <w:szCs w:val="19"/>
        </w:rPr>
        <w:t>D</w:t>
      </w:r>
      <w:r w:rsidR="00527509" w:rsidRPr="00AE055E">
        <w:rPr>
          <w:sz w:val="19"/>
          <w:szCs w:val="19"/>
        </w:rPr>
        <w:t>etermination</w:t>
      </w:r>
      <w:r w:rsidRPr="00AE055E">
        <w:rPr>
          <w:sz w:val="19"/>
          <w:szCs w:val="19"/>
        </w:rPr>
        <w:t xml:space="preserve"> </w:t>
      </w:r>
      <w:r w:rsidR="00F002CB" w:rsidRPr="00AE055E">
        <w:rPr>
          <w:sz w:val="19"/>
          <w:szCs w:val="19"/>
        </w:rPr>
        <w:t>M</w:t>
      </w:r>
      <w:r w:rsidRPr="00AE055E">
        <w:rPr>
          <w:sz w:val="19"/>
          <w:szCs w:val="19"/>
        </w:rPr>
        <w:t xml:space="preserve">ethod: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="00C737B0" w:rsidRPr="00AE055E">
        <w:rPr>
          <w:noProof/>
          <w:sz w:val="19"/>
          <w:szCs w:val="19"/>
          <w:u w:val="single"/>
        </w:rPr>
        <w:t xml:space="preserve">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1398C85B" w14:textId="40815B26" w:rsidR="002766D0" w:rsidRPr="00AE055E" w:rsidRDefault="002766D0" w:rsidP="00332FE1">
      <w:pPr>
        <w:pStyle w:val="ListParagraph"/>
        <w:numPr>
          <w:ilvl w:val="0"/>
          <w:numId w:val="5"/>
        </w:numPr>
        <w:spacing w:line="276" w:lineRule="auto"/>
        <w:ind w:left="720"/>
        <w:rPr>
          <w:sz w:val="19"/>
          <w:szCs w:val="19"/>
        </w:rPr>
      </w:pPr>
      <w:r w:rsidRPr="00AE055E">
        <w:rPr>
          <w:sz w:val="19"/>
          <w:szCs w:val="19"/>
        </w:rPr>
        <w:t>Community Sewe</w:t>
      </w:r>
      <w:r w:rsidR="00010A36" w:rsidRPr="00AE055E">
        <w:rPr>
          <w:sz w:val="19"/>
          <w:szCs w:val="19"/>
        </w:rPr>
        <w:t xml:space="preserve">r Volume </w:t>
      </w:r>
      <w:r w:rsidRPr="00AE055E">
        <w:rPr>
          <w:sz w:val="19"/>
          <w:szCs w:val="19"/>
        </w:rPr>
        <w:t xml:space="preserve">Billing Arrangements:    </w:t>
      </w: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No charge</w:t>
      </w:r>
      <w:r w:rsidRPr="00AE055E">
        <w:rPr>
          <w:sz w:val="19"/>
          <w:szCs w:val="19"/>
        </w:rPr>
        <w:tab/>
        <w:t xml:space="preserve">  </w:t>
      </w:r>
      <w:r w:rsidRPr="00AE055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Regular charge     </w:t>
      </w:r>
      <w:r w:rsidRPr="00AE055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Other</w:t>
      </w:r>
      <w:r w:rsidR="00010A36" w:rsidRPr="00AE055E">
        <w:rPr>
          <w:sz w:val="19"/>
          <w:szCs w:val="19"/>
        </w:rPr>
        <w:t xml:space="preserve"> – Describe Below</w:t>
      </w:r>
      <w:r w:rsidRPr="00AE055E">
        <w:rPr>
          <w:sz w:val="19"/>
          <w:szCs w:val="19"/>
        </w:rPr>
        <w:t xml:space="preserve"> </w:t>
      </w:r>
      <w:r w:rsidR="00010A36" w:rsidRPr="00AE055E">
        <w:rPr>
          <w:sz w:val="19"/>
          <w:szCs w:val="19"/>
        </w:rPr>
        <w:br/>
      </w:r>
      <w:r w:rsidR="00010A36" w:rsidRPr="00AE055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10A36" w:rsidRPr="00AE055E">
        <w:rPr>
          <w:sz w:val="19"/>
          <w:szCs w:val="19"/>
          <w:u w:val="single"/>
        </w:rPr>
        <w:instrText xml:space="preserve"> FORMTEXT </w:instrText>
      </w:r>
      <w:r w:rsidR="00010A36" w:rsidRPr="00AE055E">
        <w:rPr>
          <w:sz w:val="19"/>
          <w:szCs w:val="19"/>
          <w:u w:val="single"/>
        </w:rPr>
      </w:r>
      <w:r w:rsidR="00010A36" w:rsidRPr="00AE055E">
        <w:rPr>
          <w:sz w:val="19"/>
          <w:szCs w:val="19"/>
          <w:u w:val="single"/>
        </w:rPr>
        <w:fldChar w:fldCharType="separate"/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 xml:space="preserve">                                                                          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 xml:space="preserve">    </w:t>
      </w:r>
      <w:r w:rsidR="00332FE1">
        <w:rPr>
          <w:noProof/>
          <w:sz w:val="19"/>
          <w:szCs w:val="19"/>
          <w:u w:val="single"/>
        </w:rPr>
        <w:t xml:space="preserve">                                                                     </w:t>
      </w:r>
      <w:r w:rsidR="00010A36" w:rsidRPr="00AE055E">
        <w:rPr>
          <w:noProof/>
          <w:sz w:val="19"/>
          <w:szCs w:val="19"/>
          <w:u w:val="single"/>
        </w:rPr>
        <w:t xml:space="preserve">  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sz w:val="19"/>
          <w:szCs w:val="19"/>
          <w:u w:val="single"/>
        </w:rPr>
        <w:fldChar w:fldCharType="end"/>
      </w:r>
      <w:r w:rsidR="009A668D">
        <w:rPr>
          <w:sz w:val="19"/>
          <w:szCs w:val="19"/>
          <w:u w:val="single"/>
        </w:rPr>
        <w:br/>
      </w:r>
      <w:r w:rsidR="009A668D" w:rsidRPr="000602A4">
        <w:rPr>
          <w:i/>
          <w:iCs/>
          <w:sz w:val="19"/>
          <w:szCs w:val="19"/>
          <w:u w:val="single"/>
        </w:rPr>
        <w:t>Note:  If No Charge is selected, the C</w:t>
      </w:r>
      <w:r w:rsidR="009F0AAB">
        <w:rPr>
          <w:i/>
          <w:iCs/>
          <w:sz w:val="19"/>
          <w:szCs w:val="19"/>
          <w:u w:val="single"/>
        </w:rPr>
        <w:t>ommunity</w:t>
      </w:r>
      <w:r w:rsidR="009A668D" w:rsidRPr="000602A4">
        <w:rPr>
          <w:i/>
          <w:iCs/>
          <w:sz w:val="19"/>
          <w:szCs w:val="19"/>
          <w:u w:val="single"/>
        </w:rPr>
        <w:t xml:space="preserve"> is still responsible for any/all MCES Wastewater Treatment Charges.</w:t>
      </w:r>
    </w:p>
    <w:p w14:paraId="674B1922" w14:textId="77777777" w:rsidR="00D87B65" w:rsidRDefault="0017393A" w:rsidP="00332FE1">
      <w:pPr>
        <w:numPr>
          <w:ilvl w:val="0"/>
          <w:numId w:val="5"/>
        </w:numPr>
        <w:spacing w:before="120" w:after="120" w:line="276" w:lineRule="auto"/>
        <w:ind w:left="720"/>
      </w:pPr>
      <w:r w:rsidRPr="00AE055E">
        <w:rPr>
          <w:sz w:val="19"/>
          <w:szCs w:val="19"/>
        </w:rPr>
        <w:t xml:space="preserve">Indicate </w:t>
      </w:r>
      <w:r w:rsidR="0032754C" w:rsidRPr="00AE055E">
        <w:rPr>
          <w:sz w:val="19"/>
          <w:szCs w:val="19"/>
        </w:rPr>
        <w:t xml:space="preserve">the </w:t>
      </w:r>
      <w:r w:rsidR="002766D0" w:rsidRPr="00AE055E">
        <w:rPr>
          <w:sz w:val="19"/>
          <w:szCs w:val="19"/>
        </w:rPr>
        <w:t>C</w:t>
      </w:r>
      <w:r w:rsidR="00D87B65" w:rsidRPr="00AE055E">
        <w:rPr>
          <w:sz w:val="19"/>
          <w:szCs w:val="19"/>
        </w:rPr>
        <w:t xml:space="preserve">orporation, </w:t>
      </w:r>
      <w:r w:rsidR="002766D0" w:rsidRPr="00AE055E">
        <w:rPr>
          <w:sz w:val="19"/>
          <w:szCs w:val="19"/>
        </w:rPr>
        <w:t>P</w:t>
      </w:r>
      <w:r w:rsidR="00D87B65" w:rsidRPr="00AE055E">
        <w:rPr>
          <w:sz w:val="19"/>
          <w:szCs w:val="19"/>
        </w:rPr>
        <w:t xml:space="preserve">roprietorship, or </w:t>
      </w:r>
      <w:r w:rsidR="002766D0" w:rsidRPr="00AE055E">
        <w:rPr>
          <w:sz w:val="19"/>
          <w:szCs w:val="19"/>
        </w:rPr>
        <w:t>G</w:t>
      </w:r>
      <w:r w:rsidR="00D87B65" w:rsidRPr="00AE055E">
        <w:rPr>
          <w:sz w:val="19"/>
          <w:szCs w:val="19"/>
        </w:rPr>
        <w:t>overnment</w:t>
      </w:r>
      <w:r w:rsidR="002766D0" w:rsidRPr="00AE055E">
        <w:rPr>
          <w:sz w:val="19"/>
          <w:szCs w:val="19"/>
        </w:rPr>
        <w:t xml:space="preserve"> Unit</w:t>
      </w:r>
      <w:r w:rsidR="00D87B65" w:rsidRPr="00AE055E">
        <w:rPr>
          <w:sz w:val="19"/>
          <w:szCs w:val="19"/>
        </w:rPr>
        <w:t xml:space="preserve"> financially responsible for </w:t>
      </w:r>
      <w:r w:rsidR="00010A36" w:rsidRPr="00AE055E">
        <w:rPr>
          <w:sz w:val="19"/>
          <w:szCs w:val="19"/>
        </w:rPr>
        <w:t>S</w:t>
      </w:r>
      <w:r w:rsidR="002766D0" w:rsidRPr="00AE055E">
        <w:rPr>
          <w:sz w:val="19"/>
          <w:szCs w:val="19"/>
        </w:rPr>
        <w:t xml:space="preserve">ewer </w:t>
      </w:r>
      <w:r w:rsidR="00010A36" w:rsidRPr="00AE055E">
        <w:rPr>
          <w:sz w:val="19"/>
          <w:szCs w:val="19"/>
        </w:rPr>
        <w:t>Volume C</w:t>
      </w:r>
      <w:r w:rsidR="00D87B65" w:rsidRPr="00AE055E">
        <w:rPr>
          <w:sz w:val="19"/>
          <w:szCs w:val="19"/>
        </w:rPr>
        <w:t>harges:</w:t>
      </w:r>
      <w:r w:rsidR="002766D0">
        <w:t xml:space="preserve"> </w:t>
      </w:r>
      <w:r w:rsidR="002766D0">
        <w:br/>
      </w:r>
      <w:r w:rsidR="002766D0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766D0">
        <w:rPr>
          <w:u w:val="single"/>
        </w:rPr>
        <w:instrText xml:space="preserve"> FORMTEXT </w:instrText>
      </w:r>
      <w:r w:rsidR="002766D0">
        <w:rPr>
          <w:u w:val="single"/>
        </w:rPr>
      </w:r>
      <w:r w:rsidR="002766D0">
        <w:rPr>
          <w:u w:val="single"/>
        </w:rPr>
        <w:fldChar w:fldCharType="separate"/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 xml:space="preserve">                                                                          </w:t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 xml:space="preserve">     </w:t>
      </w:r>
      <w:r w:rsidR="00332FE1">
        <w:rPr>
          <w:noProof/>
          <w:u w:val="single"/>
        </w:rPr>
        <w:t xml:space="preserve">                                                             </w:t>
      </w:r>
      <w:r w:rsidR="002766D0">
        <w:rPr>
          <w:noProof/>
          <w:u w:val="single"/>
        </w:rPr>
        <w:t xml:space="preserve"> </w:t>
      </w:r>
      <w:r w:rsidR="002766D0">
        <w:rPr>
          <w:noProof/>
          <w:u w:val="single"/>
        </w:rPr>
        <w:t> </w:t>
      </w:r>
      <w:r w:rsidR="002766D0">
        <w:rPr>
          <w:u w:val="single"/>
        </w:rPr>
        <w:fldChar w:fldCharType="end"/>
      </w:r>
    </w:p>
    <w:p w14:paraId="47101D08" w14:textId="77777777" w:rsidR="00D87B65" w:rsidRPr="00AE055E" w:rsidRDefault="00AE055E" w:rsidP="00D87B65">
      <w:pPr>
        <w:numPr>
          <w:ilvl w:val="0"/>
          <w:numId w:val="4"/>
        </w:numPr>
        <w:spacing w:before="120" w:after="120"/>
        <w:rPr>
          <w:color w:val="262626"/>
          <w:sz w:val="19"/>
          <w:szCs w:val="19"/>
        </w:rPr>
      </w:pPr>
      <w:r>
        <w:rPr>
          <w:rStyle w:val="Heading3Char"/>
          <w:color w:val="404040" w:themeColor="text1" w:themeTint="BF"/>
          <w:sz w:val="22"/>
          <w:szCs w:val="22"/>
        </w:rPr>
        <w:t>Co</w:t>
      </w:r>
      <w:r w:rsidR="00D87B65" w:rsidRPr="00D87B65">
        <w:rPr>
          <w:rStyle w:val="Heading3Char"/>
          <w:color w:val="404040" w:themeColor="text1" w:themeTint="BF"/>
          <w:sz w:val="22"/>
          <w:szCs w:val="22"/>
        </w:rPr>
        <w:t>mmunity Representative Information</w:t>
      </w:r>
      <w:r w:rsidR="00D87B65" w:rsidRPr="00D87B65">
        <w:rPr>
          <w:rStyle w:val="Heading3Char"/>
          <w:color w:val="404040" w:themeColor="text1" w:themeTint="BF"/>
        </w:rPr>
        <w:t>:</w:t>
      </w:r>
      <w:r w:rsidR="00D87B65">
        <w:t xml:space="preserve"> </w:t>
      </w:r>
      <w:r w:rsidR="00D87B65" w:rsidRPr="00AE055E">
        <w:rPr>
          <w:sz w:val="19"/>
          <w:szCs w:val="19"/>
        </w:rPr>
        <w:t xml:space="preserve">Upon receipt of this form, the </w:t>
      </w:r>
      <w:r w:rsidR="002766D0" w:rsidRPr="00AE055E">
        <w:rPr>
          <w:sz w:val="19"/>
          <w:szCs w:val="19"/>
        </w:rPr>
        <w:t>C</w:t>
      </w:r>
      <w:r w:rsidR="00D87B65" w:rsidRPr="00AE055E">
        <w:rPr>
          <w:sz w:val="19"/>
          <w:szCs w:val="19"/>
        </w:rPr>
        <w:t xml:space="preserve">ommunity </w:t>
      </w:r>
      <w:r w:rsidR="002766D0" w:rsidRPr="00AE055E">
        <w:rPr>
          <w:sz w:val="19"/>
          <w:szCs w:val="19"/>
        </w:rPr>
        <w:t>R</w:t>
      </w:r>
      <w:r w:rsidR="00D87B65" w:rsidRPr="00AE055E">
        <w:rPr>
          <w:sz w:val="19"/>
          <w:szCs w:val="19"/>
        </w:rPr>
        <w:t xml:space="preserve">epresentative completes this section and forwards to the MCES </w:t>
      </w:r>
      <w:r w:rsidR="005B076F" w:rsidRPr="00AE055E">
        <w:rPr>
          <w:sz w:val="19"/>
          <w:szCs w:val="19"/>
        </w:rPr>
        <w:t>E</w:t>
      </w:r>
      <w:r w:rsidR="00D87B65" w:rsidRPr="00AE055E">
        <w:rPr>
          <w:sz w:val="19"/>
          <w:szCs w:val="19"/>
        </w:rPr>
        <w:t>ngineer listed above</w:t>
      </w:r>
      <w:r w:rsidR="002766D0" w:rsidRPr="00AE055E">
        <w:rPr>
          <w:sz w:val="19"/>
          <w:szCs w:val="19"/>
        </w:rPr>
        <w:t xml:space="preserve"> (see item A.5)</w:t>
      </w:r>
      <w:r w:rsidR="00D87B65" w:rsidRPr="00AE055E">
        <w:rPr>
          <w:sz w:val="19"/>
          <w:szCs w:val="19"/>
        </w:rPr>
        <w:t>.</w:t>
      </w:r>
    </w:p>
    <w:p w14:paraId="50369ED0" w14:textId="77777777" w:rsidR="00D87B65" w:rsidRPr="00AE055E" w:rsidRDefault="00D87B65" w:rsidP="00AE055E">
      <w:pPr>
        <w:spacing w:before="120" w:after="120"/>
        <w:ind w:left="720"/>
        <w:rPr>
          <w:sz w:val="19"/>
          <w:szCs w:val="19"/>
        </w:rPr>
      </w:pP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 </w:t>
      </w:r>
      <w:r w:rsidRPr="00AE055E">
        <w:rPr>
          <w:b/>
          <w:sz w:val="19"/>
          <w:szCs w:val="19"/>
        </w:rPr>
        <w:t>approve</w:t>
      </w:r>
      <w:r w:rsidRPr="00AE055E">
        <w:rPr>
          <w:sz w:val="19"/>
          <w:szCs w:val="19"/>
        </w:rPr>
        <w:t xml:space="preserve"> of the information provided for items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6,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7, &amp;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>8.</w:t>
      </w:r>
    </w:p>
    <w:p w14:paraId="5A776269" w14:textId="77777777" w:rsidR="00D87B65" w:rsidRPr="00AE055E" w:rsidRDefault="00D87B65" w:rsidP="00AE055E">
      <w:pPr>
        <w:spacing w:before="120" w:after="120"/>
        <w:ind w:left="720"/>
        <w:rPr>
          <w:sz w:val="19"/>
          <w:szCs w:val="19"/>
        </w:rPr>
      </w:pP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 </w:t>
      </w:r>
      <w:r w:rsidRPr="00AE055E">
        <w:rPr>
          <w:b/>
          <w:sz w:val="19"/>
          <w:szCs w:val="19"/>
        </w:rPr>
        <w:t xml:space="preserve">approve </w:t>
      </w:r>
      <w:r w:rsidRPr="00AE055E">
        <w:rPr>
          <w:sz w:val="19"/>
          <w:szCs w:val="19"/>
        </w:rPr>
        <w:t xml:space="preserve">of the information provided for items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6,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7, &amp;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>8, subject to the conditions listed below.</w:t>
      </w:r>
    </w:p>
    <w:p w14:paraId="31072F9C" w14:textId="77777777" w:rsidR="00D87B65" w:rsidRPr="00AE055E" w:rsidRDefault="00D87B65" w:rsidP="00AE055E">
      <w:pPr>
        <w:spacing w:before="120" w:after="120"/>
        <w:ind w:left="720"/>
        <w:rPr>
          <w:sz w:val="19"/>
          <w:szCs w:val="19"/>
        </w:rPr>
      </w:pP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="009F0AAB">
        <w:rPr>
          <w:sz w:val="19"/>
          <w:szCs w:val="19"/>
        </w:rPr>
      </w:r>
      <w:r w:rsidR="009F0AAB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 </w:t>
      </w:r>
      <w:r w:rsidRPr="00AE055E">
        <w:rPr>
          <w:b/>
          <w:sz w:val="19"/>
          <w:szCs w:val="19"/>
        </w:rPr>
        <w:t xml:space="preserve">do </w:t>
      </w:r>
      <w:r w:rsidRPr="00AE055E">
        <w:rPr>
          <w:b/>
          <w:sz w:val="19"/>
          <w:szCs w:val="19"/>
          <w:u w:val="single"/>
        </w:rPr>
        <w:t>not</w:t>
      </w:r>
      <w:r w:rsidRPr="00AE055E">
        <w:rPr>
          <w:b/>
          <w:sz w:val="19"/>
          <w:szCs w:val="19"/>
        </w:rPr>
        <w:t xml:space="preserve"> approve</w:t>
      </w:r>
      <w:r w:rsidRPr="00AE055E">
        <w:rPr>
          <w:sz w:val="19"/>
          <w:szCs w:val="19"/>
        </w:rPr>
        <w:t xml:space="preserve"> of the information provided for items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6,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7, &amp;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>8</w:t>
      </w:r>
      <w:r w:rsidR="00B70284" w:rsidRPr="00AE055E">
        <w:rPr>
          <w:sz w:val="19"/>
          <w:szCs w:val="19"/>
        </w:rPr>
        <w:t>, for reasons listed</w:t>
      </w:r>
      <w:r w:rsidR="006E1E46" w:rsidRPr="00AE055E">
        <w:rPr>
          <w:sz w:val="19"/>
          <w:szCs w:val="19"/>
        </w:rPr>
        <w:t xml:space="preserve"> below.</w:t>
      </w:r>
    </w:p>
    <w:p w14:paraId="7BBA48DD" w14:textId="77777777" w:rsidR="00D87B65" w:rsidRDefault="00D87B65" w:rsidP="00D87B65">
      <w:pPr>
        <w:ind w:left="360"/>
        <w:rPr>
          <w:sz w:val="16"/>
          <w:szCs w:val="16"/>
        </w:rPr>
      </w:pPr>
      <w:r w:rsidRPr="00AE055E">
        <w:rPr>
          <w:sz w:val="19"/>
          <w:szCs w:val="19"/>
        </w:rPr>
        <w:t>Conditions</w:t>
      </w:r>
      <w:r w:rsidR="00B70284" w:rsidRPr="00AE055E">
        <w:rPr>
          <w:sz w:val="19"/>
          <w:szCs w:val="19"/>
        </w:rPr>
        <w:t>/Reasons</w:t>
      </w:r>
      <w:r>
        <w:t>:</w:t>
      </w:r>
      <w:r w:rsidR="00B70284">
        <w:t xml:space="preserve"> </w:t>
      </w:r>
      <w:r w:rsidRPr="00B70284">
        <w:rPr>
          <w:sz w:val="16"/>
          <w:szCs w:val="16"/>
        </w:rPr>
        <w:t xml:space="preserve">(Community </w:t>
      </w:r>
      <w:r w:rsidR="001B6D93">
        <w:rPr>
          <w:sz w:val="16"/>
          <w:szCs w:val="16"/>
        </w:rPr>
        <w:t>C</w:t>
      </w:r>
      <w:r w:rsidRPr="00B70284">
        <w:rPr>
          <w:sz w:val="16"/>
          <w:szCs w:val="16"/>
        </w:rPr>
        <w:t>onditions</w:t>
      </w:r>
      <w:r w:rsidR="00B70284" w:rsidRPr="00B70284">
        <w:rPr>
          <w:sz w:val="16"/>
          <w:szCs w:val="16"/>
        </w:rPr>
        <w:t>/</w:t>
      </w:r>
      <w:r w:rsidR="001B6D93">
        <w:rPr>
          <w:sz w:val="16"/>
          <w:szCs w:val="16"/>
        </w:rPr>
        <w:t>R</w:t>
      </w:r>
      <w:r w:rsidR="00B70284" w:rsidRPr="00B70284">
        <w:rPr>
          <w:sz w:val="16"/>
          <w:szCs w:val="16"/>
        </w:rPr>
        <w:t>easons</w:t>
      </w:r>
      <w:r w:rsidRPr="00B70284">
        <w:rPr>
          <w:sz w:val="16"/>
          <w:szCs w:val="16"/>
        </w:rPr>
        <w:t xml:space="preserve"> will be evaluated and included as needed in the MCES </w:t>
      </w:r>
      <w:r w:rsidR="00B70284" w:rsidRPr="00B70284">
        <w:rPr>
          <w:sz w:val="16"/>
          <w:szCs w:val="16"/>
        </w:rPr>
        <w:t>review</w:t>
      </w:r>
      <w:r w:rsidRPr="00B70284">
        <w:rPr>
          <w:sz w:val="16"/>
          <w:szCs w:val="16"/>
        </w:rPr>
        <w:t xml:space="preserve"> process)</w:t>
      </w:r>
    </w:p>
    <w:p w14:paraId="348A3448" w14:textId="77777777" w:rsidR="00332FE1" w:rsidRPr="00B70284" w:rsidRDefault="00332FE1" w:rsidP="00332FE1">
      <w:pPr>
        <w:spacing w:before="120"/>
        <w:ind w:left="360" w:firstLine="360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5047A82" w14:textId="77777777" w:rsidR="00D87B65" w:rsidRPr="00D87B65" w:rsidRDefault="00D87B65" w:rsidP="00D87B65">
      <w:pPr>
        <w:ind w:left="360"/>
        <w:rPr>
          <w:color w:val="262626"/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4852"/>
        <w:gridCol w:w="819"/>
        <w:gridCol w:w="2338"/>
      </w:tblGrid>
      <w:tr w:rsidR="00D87B65" w:rsidRPr="00AE055E" w14:paraId="0CD814EC" w14:textId="77777777" w:rsidTr="00332FE1">
        <w:trPr>
          <w:trHeight w:val="288"/>
          <w:tblHeader/>
        </w:trPr>
        <w:tc>
          <w:tcPr>
            <w:tcW w:w="2685" w:type="dxa"/>
            <w:vAlign w:val="bottom"/>
            <w:hideMark/>
          </w:tcPr>
          <w:p w14:paraId="07DCAA97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Community</w:t>
            </w:r>
            <w:r w:rsidR="002766D0" w:rsidRPr="00AE055E">
              <w:rPr>
                <w:sz w:val="19"/>
                <w:szCs w:val="19"/>
              </w:rPr>
              <w:t xml:space="preserve"> R</w:t>
            </w:r>
            <w:r w:rsidR="00E11F7A" w:rsidRPr="00AE055E">
              <w:rPr>
                <w:sz w:val="19"/>
                <w:szCs w:val="19"/>
              </w:rPr>
              <w:t>epresentative</w:t>
            </w:r>
            <w:r w:rsidRPr="00AE055E">
              <w:rPr>
                <w:sz w:val="19"/>
                <w:szCs w:val="19"/>
              </w:rPr>
              <w:t>: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922C5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bottom"/>
            <w:hideMark/>
          </w:tcPr>
          <w:p w14:paraId="2307B716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Title: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78075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</w:tr>
      <w:tr w:rsidR="00D87B65" w:rsidRPr="00AE055E" w14:paraId="6E25390E" w14:textId="77777777" w:rsidTr="00332FE1">
        <w:trPr>
          <w:trHeight w:val="360"/>
          <w:tblHeader/>
        </w:trPr>
        <w:tc>
          <w:tcPr>
            <w:tcW w:w="2685" w:type="dxa"/>
            <w:vAlign w:val="bottom"/>
            <w:hideMark/>
          </w:tcPr>
          <w:p w14:paraId="58A7647F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Signature: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72FE9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bottom"/>
            <w:hideMark/>
          </w:tcPr>
          <w:p w14:paraId="7C85B3F7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Date: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55FF05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</w:tr>
      <w:tr w:rsidR="00D87B65" w:rsidRPr="00AE055E" w14:paraId="03FC9170" w14:textId="77777777" w:rsidTr="00332FE1">
        <w:trPr>
          <w:trHeight w:val="288"/>
          <w:tblHeader/>
        </w:trPr>
        <w:tc>
          <w:tcPr>
            <w:tcW w:w="2685" w:type="dxa"/>
            <w:vAlign w:val="bottom"/>
            <w:hideMark/>
          </w:tcPr>
          <w:p w14:paraId="250AD0EA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Email: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D5A2E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bottom"/>
            <w:hideMark/>
          </w:tcPr>
          <w:p w14:paraId="547960E4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Phone: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6DDEC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</w:tr>
    </w:tbl>
    <w:p w14:paraId="0B641BFB" w14:textId="77777777" w:rsidR="008E72B9" w:rsidRDefault="008E72B9" w:rsidP="0072026E">
      <w:pPr>
        <w:spacing w:after="120"/>
      </w:pPr>
    </w:p>
    <w:sectPr w:rsidR="008E72B9" w:rsidSect="007D1FFA">
      <w:footerReference w:type="default" r:id="rId11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B7096" w14:textId="77777777" w:rsidR="00683C36" w:rsidRDefault="00683C36" w:rsidP="00812094">
      <w:r>
        <w:separator/>
      </w:r>
    </w:p>
  </w:endnote>
  <w:endnote w:type="continuationSeparator" w:id="0">
    <w:p w14:paraId="30816524" w14:textId="77777777" w:rsidR="00683C36" w:rsidRDefault="00683C36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0FB37" w14:textId="6081B924" w:rsidR="00812094" w:rsidRPr="007D1FFA" w:rsidRDefault="007D1FFA">
    <w:pPr>
      <w:pStyle w:val="Footer"/>
      <w:rPr>
        <w:sz w:val="18"/>
        <w:szCs w:val="18"/>
      </w:rPr>
    </w:pPr>
    <w:r w:rsidRPr="007D1FFA">
      <w:rPr>
        <w:sz w:val="18"/>
        <w:szCs w:val="18"/>
      </w:rPr>
      <w:ptab w:relativeTo="margin" w:alignment="center" w:leader="none"/>
    </w:r>
    <w:r w:rsidRPr="007D1FFA">
      <w:rPr>
        <w:sz w:val="18"/>
        <w:szCs w:val="18"/>
      </w:rPr>
      <w:t xml:space="preserve">Page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PAGE  \* Arabic  \* MERGEFORMAT </w:instrText>
    </w:r>
    <w:r w:rsidRPr="007D1FFA">
      <w:rPr>
        <w:bCs/>
        <w:sz w:val="18"/>
        <w:szCs w:val="18"/>
      </w:rPr>
      <w:fldChar w:fldCharType="separate"/>
    </w:r>
    <w:r w:rsidR="00725D11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t xml:space="preserve"> of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NUMPAGES  \* Arabic  \* MERGEFORMAT </w:instrText>
    </w:r>
    <w:r w:rsidRPr="007D1FFA">
      <w:rPr>
        <w:bCs/>
        <w:sz w:val="18"/>
        <w:szCs w:val="18"/>
      </w:rPr>
      <w:fldChar w:fldCharType="separate"/>
    </w:r>
    <w:r w:rsidR="00725D11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ptab w:relativeTo="margin" w:alignment="right" w:leader="none"/>
    </w:r>
    <w:r w:rsidR="00D87B65">
      <w:rPr>
        <w:sz w:val="18"/>
        <w:szCs w:val="18"/>
      </w:rPr>
      <w:t>Community Review</w:t>
    </w:r>
    <w:r w:rsidRPr="007D1FFA">
      <w:rPr>
        <w:sz w:val="18"/>
        <w:szCs w:val="18"/>
      </w:rPr>
      <w:t>-20</w:t>
    </w:r>
    <w:r w:rsidR="000602A4">
      <w:rPr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CEEFB" w14:textId="77777777" w:rsidR="00683C36" w:rsidRDefault="00683C36" w:rsidP="00812094">
      <w:r>
        <w:separator/>
      </w:r>
    </w:p>
  </w:footnote>
  <w:footnote w:type="continuationSeparator" w:id="0">
    <w:p w14:paraId="0D2A0CEB" w14:textId="77777777" w:rsidR="00683C36" w:rsidRDefault="00683C36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6603"/>
    <w:multiLevelType w:val="hybridMultilevel"/>
    <w:tmpl w:val="DAA0BFA0"/>
    <w:lvl w:ilvl="0" w:tplc="0ADCF4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56DBA"/>
    <w:multiLevelType w:val="hybridMultilevel"/>
    <w:tmpl w:val="E180A6F6"/>
    <w:lvl w:ilvl="0" w:tplc="A88ECAAA">
      <w:start w:val="6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67A65"/>
    <w:multiLevelType w:val="hybridMultilevel"/>
    <w:tmpl w:val="18B423BA"/>
    <w:lvl w:ilvl="0" w:tplc="E99C94FC">
      <w:start w:val="1"/>
      <w:numFmt w:val="upperLetter"/>
      <w:lvlText w:val="%1."/>
      <w:lvlJc w:val="left"/>
      <w:pPr>
        <w:ind w:left="360" w:hanging="360"/>
      </w:pPr>
      <w:rPr>
        <w:b/>
        <w:color w:val="404040" w:themeColor="text1" w:themeTint="BF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F4C24"/>
    <w:multiLevelType w:val="hybridMultilevel"/>
    <w:tmpl w:val="E388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402A"/>
    <w:multiLevelType w:val="hybridMultilevel"/>
    <w:tmpl w:val="401866F4"/>
    <w:lvl w:ilvl="0" w:tplc="1F60F804">
      <w:start w:val="1"/>
      <w:numFmt w:val="lowerLetter"/>
      <w:lvlText w:val="%1."/>
      <w:lvlJc w:val="left"/>
      <w:pPr>
        <w:ind w:left="-648" w:hanging="72"/>
      </w:pPr>
      <w:rPr>
        <w:rFonts w:hint="default"/>
        <w:color w:val="595959" w:themeColor="text1" w:themeTint="A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9"/>
    <w:rsid w:val="00010A36"/>
    <w:rsid w:val="0002269A"/>
    <w:rsid w:val="00031DCB"/>
    <w:rsid w:val="000602A4"/>
    <w:rsid w:val="00086228"/>
    <w:rsid w:val="00097944"/>
    <w:rsid w:val="000C7479"/>
    <w:rsid w:val="000F4751"/>
    <w:rsid w:val="001267D5"/>
    <w:rsid w:val="0015194A"/>
    <w:rsid w:val="0017393A"/>
    <w:rsid w:val="00190799"/>
    <w:rsid w:val="001A5551"/>
    <w:rsid w:val="001B6D93"/>
    <w:rsid w:val="001C1FD3"/>
    <w:rsid w:val="001D5EBC"/>
    <w:rsid w:val="001E4871"/>
    <w:rsid w:val="00267D5F"/>
    <w:rsid w:val="002766D0"/>
    <w:rsid w:val="00297453"/>
    <w:rsid w:val="002D061A"/>
    <w:rsid w:val="002D253D"/>
    <w:rsid w:val="0032754C"/>
    <w:rsid w:val="00330F00"/>
    <w:rsid w:val="00332FE1"/>
    <w:rsid w:val="003513B3"/>
    <w:rsid w:val="00380E7F"/>
    <w:rsid w:val="003E583E"/>
    <w:rsid w:val="00420F14"/>
    <w:rsid w:val="00527509"/>
    <w:rsid w:val="005931D2"/>
    <w:rsid w:val="005B076F"/>
    <w:rsid w:val="005B4344"/>
    <w:rsid w:val="005F4D53"/>
    <w:rsid w:val="00607FDD"/>
    <w:rsid w:val="00613AEA"/>
    <w:rsid w:val="00674063"/>
    <w:rsid w:val="00683C36"/>
    <w:rsid w:val="006E1E46"/>
    <w:rsid w:val="006E7EAD"/>
    <w:rsid w:val="006F2C20"/>
    <w:rsid w:val="0070657E"/>
    <w:rsid w:val="00712C98"/>
    <w:rsid w:val="0072026E"/>
    <w:rsid w:val="00723188"/>
    <w:rsid w:val="00725D11"/>
    <w:rsid w:val="007508A5"/>
    <w:rsid w:val="00767AB3"/>
    <w:rsid w:val="00771DE6"/>
    <w:rsid w:val="007A4876"/>
    <w:rsid w:val="007C5185"/>
    <w:rsid w:val="007D1FFA"/>
    <w:rsid w:val="00812094"/>
    <w:rsid w:val="0082015D"/>
    <w:rsid w:val="00864119"/>
    <w:rsid w:val="00874AA1"/>
    <w:rsid w:val="008927BD"/>
    <w:rsid w:val="008C3F77"/>
    <w:rsid w:val="008E0989"/>
    <w:rsid w:val="008E0E3E"/>
    <w:rsid w:val="008E72B9"/>
    <w:rsid w:val="00921A4F"/>
    <w:rsid w:val="00956585"/>
    <w:rsid w:val="009711BE"/>
    <w:rsid w:val="009A668D"/>
    <w:rsid w:val="009E6036"/>
    <w:rsid w:val="009F01BA"/>
    <w:rsid w:val="009F0AAB"/>
    <w:rsid w:val="009F20AF"/>
    <w:rsid w:val="009F76F7"/>
    <w:rsid w:val="00A11E98"/>
    <w:rsid w:val="00A13644"/>
    <w:rsid w:val="00A60D4D"/>
    <w:rsid w:val="00A86F13"/>
    <w:rsid w:val="00AE055E"/>
    <w:rsid w:val="00AE4CD6"/>
    <w:rsid w:val="00AF5C45"/>
    <w:rsid w:val="00B44D26"/>
    <w:rsid w:val="00B56F7A"/>
    <w:rsid w:val="00B70284"/>
    <w:rsid w:val="00B773A1"/>
    <w:rsid w:val="00BC3665"/>
    <w:rsid w:val="00C12DB0"/>
    <w:rsid w:val="00C34B33"/>
    <w:rsid w:val="00C37C61"/>
    <w:rsid w:val="00C46D15"/>
    <w:rsid w:val="00C737B0"/>
    <w:rsid w:val="00CD5CC8"/>
    <w:rsid w:val="00D47A4F"/>
    <w:rsid w:val="00D71053"/>
    <w:rsid w:val="00D80253"/>
    <w:rsid w:val="00D87B65"/>
    <w:rsid w:val="00DB48CA"/>
    <w:rsid w:val="00DE203D"/>
    <w:rsid w:val="00E11F7A"/>
    <w:rsid w:val="00E13792"/>
    <w:rsid w:val="00E335D4"/>
    <w:rsid w:val="00E80D8A"/>
    <w:rsid w:val="00E963DD"/>
    <w:rsid w:val="00ED7285"/>
    <w:rsid w:val="00F002CB"/>
    <w:rsid w:val="00F55027"/>
    <w:rsid w:val="00FA3CFD"/>
    <w:rsid w:val="00FC06E7"/>
    <w:rsid w:val="00FC274D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FB26"/>
  <w15:docId w15:val="{8BE6CB14-35A0-4205-A5B3-74150B4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26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B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026E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34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8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87B65"/>
    <w:rPr>
      <w:rFonts w:asciiTheme="majorHAnsi" w:eastAsiaTheme="majorEastAsia" w:hAnsiTheme="majorHAnsi" w:cstheme="majorBidi"/>
      <w:b/>
      <w:color w:val="595959" w:themeColor="text1" w:themeTint="A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EABD0F4872746885B66584AF9F7FC" ma:contentTypeVersion="13" ma:contentTypeDescription="Create a new document." ma:contentTypeScope="" ma:versionID="7604fa3d2ba9a9c123dbe71de0e59a10">
  <xsd:schema xmlns:xsd="http://www.w3.org/2001/XMLSchema" xmlns:xs="http://www.w3.org/2001/XMLSchema" xmlns:p="http://schemas.microsoft.com/office/2006/metadata/properties" xmlns:ns3="f171199a-6a1c-4594-a9b6-8c369e6f816c" xmlns:ns4="5be9d2a9-a849-4ba6-b044-dab42826ef6c" targetNamespace="http://schemas.microsoft.com/office/2006/metadata/properties" ma:root="true" ma:fieldsID="e6deafdedb2641b37e05eafad0f2dbb5" ns3:_="" ns4:_="">
    <xsd:import namespace="f171199a-6a1c-4594-a9b6-8c369e6f816c"/>
    <xsd:import namespace="5be9d2a9-a849-4ba6-b044-dab42826ef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199a-6a1c-4594-a9b6-8c369e6f8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9d2a9-a849-4ba6-b044-dab42826e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26F8B-9EDC-4EAD-BEE3-42A2A7A3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02069-FE8A-4480-A3FB-4ECDE3CE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1199a-6a1c-4594-a9b6-8c369e6f816c"/>
    <ds:schemaRef ds:uri="5be9d2a9-a849-4ba6-b044-dab42826e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D02DB-8B19-417D-B913-84AEC758D111}">
  <ds:schemaRefs>
    <ds:schemaRef ds:uri="http://schemas.openxmlformats.org/package/2006/metadata/core-properties"/>
    <ds:schemaRef ds:uri="http://schemas.microsoft.com/office/2006/documentManagement/types"/>
    <ds:schemaRef ds:uri="f171199a-6a1c-4594-a9b6-8c369e6f816c"/>
    <ds:schemaRef ds:uri="http://purl.org/dc/elements/1.1/"/>
    <ds:schemaRef ds:uri="http://schemas.microsoft.com/office/2006/metadata/properties"/>
    <ds:schemaRef ds:uri="5be9d2a9-a849-4ba6-b044-dab42826ef6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Review Form -  Discharge to Sanitary Sewer</vt:lpstr>
    </vt:vector>
  </TitlesOfParts>
  <Manager/>
  <Company>Metropolitan Council Environmental Services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Review Form -  Discharge to Sanitary Sewer</dc:title>
  <dc:subject>Permit</dc:subject>
  <dc:creator>flahermv</dc:creator>
  <cp:keywords>MCES special discharge permit application</cp:keywords>
  <dc:description>Revised in 2021 to include multiple discharge location instructions, item 6e, and the no charge note in 7. </dc:description>
  <cp:lastModifiedBy>Lundell, Maggie</cp:lastModifiedBy>
  <cp:revision>6</cp:revision>
  <cp:lastPrinted>2018-01-08T13:36:00Z</cp:lastPrinted>
  <dcterms:created xsi:type="dcterms:W3CDTF">2021-02-25T15:42:00Z</dcterms:created>
  <dcterms:modified xsi:type="dcterms:W3CDTF">2021-03-11T20:44:00Z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0x010100AC9EABD0F4872746885B66584AF9F7FC</vt:lpwstr>
  </property>
</Properties>
</file>